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A23" w:rsidRDefault="00804600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E54E7F91E9264A14B7BFB845FA459A35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E00011">
            <w:t>4, LANE J, AGUNREGE ESTATE, APETE-AWOTAN.</w:t>
          </w:r>
        </w:sdtContent>
      </w:sdt>
    </w:p>
    <w:sdt>
      <w:sdtPr>
        <w:alias w:val="Category"/>
        <w:tag w:val=""/>
        <w:id w:val="1543715586"/>
        <w:placeholder>
          <w:docPart w:val="51AF670C67D94D899BBE7CB9564D51EA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D81A23" w:rsidRDefault="00E00011">
          <w:pPr>
            <w:pStyle w:val="ContactInfo"/>
          </w:pPr>
          <w:r>
            <w:t>IBADAN, 200129</w:t>
          </w:r>
        </w:p>
      </w:sdtContent>
    </w:sdt>
    <w:p w:rsidR="00B92198" w:rsidRDefault="00804600" w:rsidP="00B92198">
      <w:pPr>
        <w:pStyle w:val="ContactInfo"/>
      </w:pPr>
      <w:sdt>
        <w:sdtPr>
          <w:alias w:val="Telephone"/>
          <w:tag w:val="Telephone"/>
          <w:id w:val="599758962"/>
          <w:placeholder>
            <w:docPart w:val="C098157B3BD7404F847DBFD58E737B3D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E00011">
            <w:t>09024631884</w:t>
          </w:r>
        </w:sdtContent>
      </w:sdt>
    </w:p>
    <w:sdt>
      <w:sdtPr>
        <w:rPr>
          <w:rStyle w:val="Emphasis"/>
        </w:rPr>
        <w:alias w:val="Email"/>
        <w:tag w:val=""/>
        <w:id w:val="1889536063"/>
        <w:placeholder>
          <w:docPart w:val="0303022024C7469086C59E987264D155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D81A23" w:rsidRDefault="00E00011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adegokefathiu17@gmail.com</w:t>
          </w:r>
        </w:p>
      </w:sdtContent>
    </w:sdt>
    <w:p w:rsidR="00D81A23" w:rsidRDefault="00804600" w:rsidP="00E00011">
      <w:pPr>
        <w:pStyle w:val="Name"/>
        <w:ind w:left="0"/>
      </w:pPr>
      <w:sdt>
        <w:sdtPr>
          <w:alias w:val="Your Name"/>
          <w:tag w:val=""/>
          <w:id w:val="1197042864"/>
          <w:placeholder>
            <w:docPart w:val="675ED691F5814378B7D287D39FD9FFB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E00011">
            <w:t>adegoke fathiu ayoade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D81A23">
        <w:tc>
          <w:tcPr>
            <w:tcW w:w="1778" w:type="dxa"/>
          </w:tcPr>
          <w:p w:rsidR="00D81A23" w:rsidRDefault="00C3065F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:rsidR="00D81A23" w:rsidRDefault="00D81A23"/>
        </w:tc>
        <w:tc>
          <w:tcPr>
            <w:tcW w:w="7830" w:type="dxa"/>
          </w:tcPr>
          <w:p w:rsidR="00D81A23" w:rsidRDefault="00E00011">
            <w:pPr>
              <w:pStyle w:val="ResumeText"/>
            </w:pPr>
            <w:r>
              <w:t>To secure a responsible career opportunity to fully utilize my trainings and skills, while making a significant contribution to the success of the company</w:t>
            </w:r>
          </w:p>
        </w:tc>
      </w:tr>
      <w:tr w:rsidR="00D81A23">
        <w:tc>
          <w:tcPr>
            <w:tcW w:w="1778" w:type="dxa"/>
          </w:tcPr>
          <w:p w:rsidR="00D81A23" w:rsidRDefault="00694610">
            <w:pPr>
              <w:pStyle w:val="Heading1"/>
            </w:pPr>
            <w:r>
              <w:t xml:space="preserve">TECHNICAL Skills </w:t>
            </w:r>
          </w:p>
        </w:tc>
        <w:tc>
          <w:tcPr>
            <w:tcW w:w="472" w:type="dxa"/>
          </w:tcPr>
          <w:p w:rsidR="00D81A23" w:rsidRDefault="00D81A23"/>
        </w:tc>
        <w:tc>
          <w:tcPr>
            <w:tcW w:w="7830" w:type="dxa"/>
          </w:tcPr>
          <w:p w:rsidR="00573E5A" w:rsidRDefault="00694610" w:rsidP="00E00011">
            <w:pPr>
              <w:pStyle w:val="ResumeText"/>
            </w:pPr>
            <w:r>
              <w:t>HTML/CSS</w:t>
            </w:r>
            <w:r w:rsidR="003C0279">
              <w:t xml:space="preserve">    -   Expert</w:t>
            </w:r>
          </w:p>
          <w:p w:rsidR="00694610" w:rsidRDefault="00694610" w:rsidP="00E00011">
            <w:pPr>
              <w:pStyle w:val="ResumeText"/>
            </w:pPr>
            <w:r>
              <w:t>JavaScript and Typescript</w:t>
            </w:r>
            <w:r w:rsidR="003C0279">
              <w:t xml:space="preserve">    - Expert</w:t>
            </w:r>
          </w:p>
          <w:p w:rsidR="00694610" w:rsidRDefault="00694610" w:rsidP="00E00011">
            <w:pPr>
              <w:pStyle w:val="ResumeText"/>
            </w:pPr>
            <w:r>
              <w:t>REACT with SASS</w:t>
            </w:r>
            <w:r w:rsidR="003C0279">
              <w:t xml:space="preserve">    - Moderate</w:t>
            </w:r>
          </w:p>
          <w:p w:rsidR="00694610" w:rsidRDefault="00694610" w:rsidP="00E00011">
            <w:pPr>
              <w:pStyle w:val="ResumeText"/>
            </w:pPr>
            <w:r>
              <w:t>PHP and SQL</w:t>
            </w:r>
            <w:r w:rsidR="003C0279">
              <w:t xml:space="preserve"> - Expert</w:t>
            </w:r>
          </w:p>
          <w:p w:rsidR="003C0279" w:rsidRDefault="003C0279" w:rsidP="00E00011">
            <w:pPr>
              <w:pStyle w:val="ResumeText"/>
            </w:pPr>
            <w:r>
              <w:t>Bootstrap and jQuery    - Moderate</w:t>
            </w:r>
          </w:p>
          <w:p w:rsidR="00694610" w:rsidRDefault="00694610" w:rsidP="00E00011">
            <w:pPr>
              <w:pStyle w:val="ResumeText"/>
            </w:pPr>
            <w:r>
              <w:t xml:space="preserve">Responsive Web Design </w:t>
            </w:r>
            <w:r w:rsidR="003C0279">
              <w:t xml:space="preserve">   - Proficient</w:t>
            </w:r>
          </w:p>
          <w:p w:rsidR="00694610" w:rsidRDefault="003C0279" w:rsidP="00E00011">
            <w:pPr>
              <w:pStyle w:val="ResumeText"/>
            </w:pPr>
            <w:r>
              <w:t>Basic Backend Knowledge    - Proficient</w:t>
            </w:r>
          </w:p>
        </w:tc>
      </w:tr>
      <w:tr w:rsidR="00D81A23">
        <w:tc>
          <w:tcPr>
            <w:tcW w:w="1778" w:type="dxa"/>
          </w:tcPr>
          <w:p w:rsidR="00D81A23" w:rsidRDefault="00C3065F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:rsidR="00D81A23" w:rsidRDefault="00D81A23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5F49D176C6B24F5CA702E4E25EAD8988"/>
                  </w:placeholder>
                  <w15:color w:val="C0C0C0"/>
                  <w15:repeatingSectionItem/>
                </w:sdtPr>
                <w:sdtEndPr/>
                <w:sdtContent>
                  <w:p w:rsidR="00D206DF" w:rsidRDefault="00D206DF" w:rsidP="00DC75A0">
                    <w:pPr>
                      <w:pStyle w:val="Heading2"/>
                      <w:rPr>
                        <w:rFonts w:asciiTheme="minorHAnsi" w:eastAsiaTheme="minorEastAsia" w:hAnsiTheme="minorHAnsi" w:cstheme="minorBidi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</w:pPr>
                    <w:r w:rsidRPr="00D206DF">
                      <w:rPr>
                        <w:rFonts w:asciiTheme="minorHAnsi" w:eastAsiaTheme="minorEastAsia" w:hAnsiTheme="minorHAnsi" w:cstheme="minorBidi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>Freelancer</w:t>
                    </w:r>
                  </w:p>
                  <w:p w:rsidR="00D206DF" w:rsidRPr="00D206DF" w:rsidRDefault="00D206DF" w:rsidP="00D206DF">
                    <w:r>
                      <w:t>2018 - Present</w:t>
                    </w:r>
                  </w:p>
                  <w:p w:rsidR="00D81A23" w:rsidRPr="00D206DF" w:rsidRDefault="00D206DF" w:rsidP="00D206DF">
                    <w:r>
                      <w:t>I am a freelancer.  I have lot of experiences in creating different frontend designs and a little knowledge in backend development. One of the greatest projects I have ever done was to create a social media clone.</w:t>
                    </w:r>
                  </w:p>
                </w:sdtContent>
              </w:sdt>
            </w:sdtContent>
          </w:sdt>
        </w:tc>
      </w:tr>
      <w:tr w:rsidR="00D81A23">
        <w:tc>
          <w:tcPr>
            <w:tcW w:w="1778" w:type="dxa"/>
          </w:tcPr>
          <w:p w:rsidR="00D81A23" w:rsidRDefault="00C3065F">
            <w:pPr>
              <w:pStyle w:val="Heading1"/>
            </w:pPr>
            <w:r>
              <w:t>Education</w:t>
            </w:r>
          </w:p>
        </w:tc>
        <w:tc>
          <w:tcPr>
            <w:tcW w:w="472" w:type="dxa"/>
          </w:tcPr>
          <w:p w:rsidR="00D81A23" w:rsidRDefault="00D81A23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5F49D176C6B24F5CA702E4E25EAD8988"/>
                  </w:placeholder>
                  <w15:repeatingSectionItem/>
                </w:sdtPr>
                <w:sdtEndPr/>
                <w:sdtContent>
                  <w:p w:rsidR="00D81A23" w:rsidRDefault="007808A7">
                    <w:pPr>
                      <w:pStyle w:val="Heading2"/>
                    </w:pPr>
                    <w:r>
                      <w:t xml:space="preserve">federal university of technology – akure, Ondo state – </w:t>
                    </w:r>
                    <w:proofErr w:type="gramStart"/>
                    <w:r>
                      <w:t>b.tech</w:t>
                    </w:r>
                    <w:proofErr w:type="gramEnd"/>
                  </w:p>
                  <w:p w:rsidR="00385342" w:rsidRDefault="00385342">
                    <w:r>
                      <w:t>Statistic department</w:t>
                    </w:r>
                  </w:p>
                  <w:p w:rsidR="00D206DF" w:rsidRDefault="00D206DF">
                    <w:r>
                      <w:t>I got admission into the university in 2018. I’m currently studying statistics with the hope of graduating with a Bachelor’s Degree in Technology(</w:t>
                    </w:r>
                    <w:proofErr w:type="spellStart"/>
                    <w:proofErr w:type="gramStart"/>
                    <w:r>
                      <w:t>B.Tech</w:t>
                    </w:r>
                    <w:proofErr w:type="spellEnd"/>
                    <w:proofErr w:type="gramEnd"/>
                    <w:r>
                      <w:t>) Certificate.</w:t>
                    </w:r>
                  </w:p>
                  <w:p w:rsidR="00D81A23" w:rsidRDefault="007808A7">
                    <w:r>
                      <w:t>Sept 2018 – till date</w:t>
                    </w:r>
                  </w:p>
                </w:sdtContent>
              </w:sdt>
            </w:sdtContent>
          </w:sdt>
        </w:tc>
      </w:tr>
      <w:tr w:rsidR="00D81A23">
        <w:tc>
          <w:tcPr>
            <w:tcW w:w="1778" w:type="dxa"/>
          </w:tcPr>
          <w:p w:rsidR="00D81A23" w:rsidRDefault="00C3065F">
            <w:pPr>
              <w:pStyle w:val="Heading1"/>
            </w:pPr>
            <w:r>
              <w:t>Communication</w:t>
            </w:r>
          </w:p>
        </w:tc>
        <w:tc>
          <w:tcPr>
            <w:tcW w:w="472" w:type="dxa"/>
          </w:tcPr>
          <w:p w:rsidR="00D81A23" w:rsidRDefault="00D81A23"/>
        </w:tc>
        <w:tc>
          <w:tcPr>
            <w:tcW w:w="7830" w:type="dxa"/>
          </w:tcPr>
          <w:p w:rsidR="00D81A23" w:rsidRDefault="00385342">
            <w:pPr>
              <w:pStyle w:val="ResumeText"/>
            </w:pPr>
            <w:r>
              <w:t>English</w:t>
            </w:r>
          </w:p>
          <w:p w:rsidR="00385342" w:rsidRDefault="00385342">
            <w:pPr>
              <w:pStyle w:val="ResumeText"/>
            </w:pPr>
            <w:r>
              <w:t>Yoruba</w:t>
            </w:r>
          </w:p>
        </w:tc>
      </w:tr>
      <w:tr w:rsidR="00D81A23">
        <w:tc>
          <w:tcPr>
            <w:tcW w:w="1778" w:type="dxa"/>
          </w:tcPr>
          <w:p w:rsidR="00D81A23" w:rsidRDefault="00694610">
            <w:pPr>
              <w:pStyle w:val="Heading1"/>
            </w:pPr>
            <w:r>
              <w:t>PROJECTS</w:t>
            </w:r>
          </w:p>
        </w:tc>
        <w:tc>
          <w:tcPr>
            <w:tcW w:w="472" w:type="dxa"/>
          </w:tcPr>
          <w:p w:rsidR="00D81A23" w:rsidRDefault="00D81A23"/>
        </w:tc>
        <w:tc>
          <w:tcPr>
            <w:tcW w:w="7830" w:type="dxa"/>
          </w:tcPr>
          <w:p w:rsidR="00D81A23" w:rsidRDefault="00694610">
            <w:pPr>
              <w:pStyle w:val="ResumeText"/>
            </w:pPr>
            <w:r>
              <w:t>E-Commerce design</w:t>
            </w:r>
          </w:p>
          <w:p w:rsidR="00694610" w:rsidRDefault="00694610">
            <w:pPr>
              <w:pStyle w:val="ResumeText"/>
            </w:pPr>
            <w:r>
              <w:t>Barbing Saloon website designs</w:t>
            </w:r>
          </w:p>
          <w:p w:rsidR="00694610" w:rsidRDefault="00694610">
            <w:pPr>
              <w:pStyle w:val="ResumeText"/>
            </w:pPr>
            <w:r>
              <w:t>Desert Landing Pages</w:t>
            </w:r>
          </w:p>
          <w:p w:rsidR="00694610" w:rsidRDefault="00694610">
            <w:pPr>
              <w:pStyle w:val="ResumeText"/>
            </w:pPr>
            <w:r>
              <w:t>School Blogs website designs</w:t>
            </w:r>
          </w:p>
          <w:p w:rsidR="00694610" w:rsidRDefault="00694610">
            <w:pPr>
              <w:pStyle w:val="ResumeText"/>
            </w:pPr>
            <w:r>
              <w:t>Social Media designs</w:t>
            </w:r>
          </w:p>
          <w:p w:rsidR="003C0279" w:rsidRDefault="003C0279">
            <w:pPr>
              <w:pStyle w:val="ResumeText"/>
            </w:pPr>
            <w:r>
              <w:t>Portfolio websites</w:t>
            </w:r>
          </w:p>
          <w:p w:rsidR="00E46F85" w:rsidRDefault="00E46F85">
            <w:pPr>
              <w:pStyle w:val="ResumeText"/>
            </w:pPr>
            <w:r>
              <w:lastRenderedPageBreak/>
              <w:t>Blockchain web designs</w:t>
            </w:r>
          </w:p>
          <w:p w:rsidR="00D206DF" w:rsidRDefault="00D206DF">
            <w:pPr>
              <w:pStyle w:val="ResumeText"/>
            </w:pPr>
            <w:r>
              <w:t>etc</w:t>
            </w:r>
            <w:bookmarkStart w:id="0" w:name="_GoBack"/>
            <w:bookmarkEnd w:id="0"/>
          </w:p>
        </w:tc>
      </w:tr>
      <w:tr w:rsidR="00D81A23">
        <w:tc>
          <w:tcPr>
            <w:tcW w:w="1778" w:type="dxa"/>
          </w:tcPr>
          <w:p w:rsidR="00D81A23" w:rsidRDefault="00B92198" w:rsidP="003C0279">
            <w:pPr>
              <w:pStyle w:val="Heading1"/>
              <w:jc w:val="left"/>
            </w:pPr>
            <w:r>
              <w:lastRenderedPageBreak/>
              <w:t>Links</w:t>
            </w:r>
          </w:p>
        </w:tc>
        <w:tc>
          <w:tcPr>
            <w:tcW w:w="472" w:type="dxa"/>
          </w:tcPr>
          <w:p w:rsidR="00D81A23" w:rsidRDefault="00D81A23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5F49D176C6B24F5CA702E4E25EAD8988"/>
                  </w:placeholder>
                  <w15:color w:val="C0C0C0"/>
                  <w15:repeatingSectionItem/>
                </w:sdtPr>
                <w:sdtEndPr/>
                <w:sdtContent>
                  <w:p w:rsidR="00D81A23" w:rsidRDefault="00B92198" w:rsidP="003C0279">
                    <w:pPr>
                      <w:pStyle w:val="Heading2"/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</w:pPr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 xml:space="preserve">Portfolio: </w:t>
                    </w:r>
                    <w:hyperlink r:id="rId9" w:history="1">
                      <w:r w:rsidRPr="001F301B">
                        <w:rPr>
                          <w:rStyle w:val="Hyperlink"/>
                          <w:rFonts w:asciiTheme="minorHAnsi" w:eastAsiaTheme="minorEastAsia" w:hAnsiTheme="minorHAnsi" w:cstheme="minorBidi"/>
                          <w:b w:val="0"/>
                          <w:bCs w:val="0"/>
                          <w:caps w:val="0"/>
                          <w14:ligatures w14:val="none"/>
                        </w:rPr>
                        <w:t>https://fathdesigns.netlify.app/</w:t>
                      </w:r>
                    </w:hyperlink>
                  </w:p>
                  <w:p w:rsidR="00B92198" w:rsidRDefault="00B92198" w:rsidP="00B92198">
                    <w:r>
                      <w:t xml:space="preserve">LinkedIn: </w:t>
                    </w:r>
                    <w:hyperlink r:id="rId10" w:history="1">
                      <w:r w:rsidRPr="001F301B">
                        <w:rPr>
                          <w:rStyle w:val="Hyperlink"/>
                        </w:rPr>
                        <w:t>https://www.linkedin.com/in/fathiu-adegoke-547491220/</w:t>
                      </w:r>
                    </w:hyperlink>
                  </w:p>
                  <w:p w:rsidR="00B92198" w:rsidRDefault="00B92198" w:rsidP="00B92198">
                    <w:r>
                      <w:t xml:space="preserve">GitHub: </w:t>
                    </w:r>
                    <w:sdt>
                      <w:sdtPr>
                        <w:alias w:val="Website"/>
                        <w:tag w:val="Website"/>
                        <w:id w:val="1639462039"/>
                        <w:placeholder>
                          <w:docPart w:val="F89E5D2DFA1445D8864F18E2EAFDB321"/>
                        </w:placeholder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Pr="00F84BBB">
                          <w:t>https://github.com/Fathiu17</w:t>
                        </w:r>
                      </w:sdtContent>
                    </w:sdt>
                  </w:p>
                  <w:p w:rsidR="00B92198" w:rsidRDefault="00B92198" w:rsidP="00B92198"/>
                  <w:p w:rsidR="00B92198" w:rsidRPr="00B92198" w:rsidRDefault="00B92198" w:rsidP="00B92198"/>
                  <w:p w:rsidR="00D81A23" w:rsidRDefault="00804600"/>
                </w:sdtContent>
              </w:sdt>
            </w:sdtContent>
          </w:sdt>
        </w:tc>
      </w:tr>
    </w:tbl>
    <w:p w:rsidR="00D81A23" w:rsidRDefault="00D81A23"/>
    <w:sectPr w:rsidR="00D81A23">
      <w:footerReference w:type="default" r:id="rId11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600" w:rsidRDefault="00804600">
      <w:pPr>
        <w:spacing w:before="0" w:after="0" w:line="240" w:lineRule="auto"/>
      </w:pPr>
      <w:r>
        <w:separator/>
      </w:r>
    </w:p>
  </w:endnote>
  <w:endnote w:type="continuationSeparator" w:id="0">
    <w:p w:rsidR="00804600" w:rsidRDefault="0080460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A23" w:rsidRDefault="00C3065F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600" w:rsidRDefault="00804600">
      <w:pPr>
        <w:spacing w:before="0" w:after="0" w:line="240" w:lineRule="auto"/>
      </w:pPr>
      <w:r>
        <w:separator/>
      </w:r>
    </w:p>
  </w:footnote>
  <w:footnote w:type="continuationSeparator" w:id="0">
    <w:p w:rsidR="00804600" w:rsidRDefault="0080460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11"/>
    <w:rsid w:val="000F6377"/>
    <w:rsid w:val="00271673"/>
    <w:rsid w:val="002A4151"/>
    <w:rsid w:val="00385342"/>
    <w:rsid w:val="003C0279"/>
    <w:rsid w:val="00573E5A"/>
    <w:rsid w:val="00694610"/>
    <w:rsid w:val="007625B7"/>
    <w:rsid w:val="007808A7"/>
    <w:rsid w:val="007F38BF"/>
    <w:rsid w:val="00804600"/>
    <w:rsid w:val="00876794"/>
    <w:rsid w:val="00B92198"/>
    <w:rsid w:val="00C3065F"/>
    <w:rsid w:val="00CD18A8"/>
    <w:rsid w:val="00D206DF"/>
    <w:rsid w:val="00D81A23"/>
    <w:rsid w:val="00DC75A0"/>
    <w:rsid w:val="00E00011"/>
    <w:rsid w:val="00E46F85"/>
    <w:rsid w:val="00EE4235"/>
    <w:rsid w:val="00F8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6747B"/>
  <w15:chartTrackingRefBased/>
  <w15:docId w15:val="{FCE87046-7C1D-4FD9-A691-85EC9311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Hyperlink">
    <w:name w:val="Hyperlink"/>
    <w:basedOn w:val="DefaultParagraphFont"/>
    <w:uiPriority w:val="99"/>
    <w:unhideWhenUsed/>
    <w:rsid w:val="00B92198"/>
    <w:rPr>
      <w:color w:val="6464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1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linkedin.com/in/fathiu-adegoke-547491220/" TargetMode="External"/><Relationship Id="rId4" Type="http://schemas.openxmlformats.org/officeDocument/2006/relationships/styles" Target="styles.xml"/><Relationship Id="rId9" Type="http://schemas.openxmlformats.org/officeDocument/2006/relationships/hyperlink" Target="https://fathdesigns.netlify.app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4E7F91E9264A14B7BFB845FA459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A779A-4A4D-4776-9711-793145485B77}"/>
      </w:docPartPr>
      <w:docPartBody>
        <w:p w:rsidR="00B96E39" w:rsidRDefault="00752D13">
          <w:pPr>
            <w:pStyle w:val="E54E7F91E9264A14B7BFB845FA459A35"/>
          </w:pPr>
          <w:r>
            <w:t>[Street Address]</w:t>
          </w:r>
        </w:p>
      </w:docPartBody>
    </w:docPart>
    <w:docPart>
      <w:docPartPr>
        <w:name w:val="51AF670C67D94D899BBE7CB9564D5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8D30C-3E55-44D7-942A-65C6DD0E81DD}"/>
      </w:docPartPr>
      <w:docPartBody>
        <w:p w:rsidR="00B96E39" w:rsidRDefault="00752D13">
          <w:pPr>
            <w:pStyle w:val="51AF670C67D94D899BBE7CB9564D51EA"/>
          </w:pPr>
          <w:r>
            <w:t>[City, ST ZIP Code]</w:t>
          </w:r>
        </w:p>
      </w:docPartBody>
    </w:docPart>
    <w:docPart>
      <w:docPartPr>
        <w:name w:val="C098157B3BD7404F847DBFD58E737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A8499-E0C9-41B4-B2AC-1BF4E0436B5D}"/>
      </w:docPartPr>
      <w:docPartBody>
        <w:p w:rsidR="00B96E39" w:rsidRDefault="00752D13">
          <w:pPr>
            <w:pStyle w:val="C098157B3BD7404F847DBFD58E737B3D"/>
          </w:pPr>
          <w:r>
            <w:t>[Telephone]</w:t>
          </w:r>
        </w:p>
      </w:docPartBody>
    </w:docPart>
    <w:docPart>
      <w:docPartPr>
        <w:name w:val="0303022024C7469086C59E987264D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855D6-AF63-468C-9177-6A8597846EC2}"/>
      </w:docPartPr>
      <w:docPartBody>
        <w:p w:rsidR="00B96E39" w:rsidRDefault="00752D13">
          <w:pPr>
            <w:pStyle w:val="0303022024C7469086C59E987264D155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675ED691F5814378B7D287D39FD9F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745E9-29B5-4B8D-BEA8-5B92CEC2CB54}"/>
      </w:docPartPr>
      <w:docPartBody>
        <w:p w:rsidR="00B96E39" w:rsidRDefault="00752D13">
          <w:pPr>
            <w:pStyle w:val="675ED691F5814378B7D287D39FD9FFBD"/>
          </w:pPr>
          <w:r>
            <w:t>[Your Name]</w:t>
          </w:r>
        </w:p>
      </w:docPartBody>
    </w:docPart>
    <w:docPart>
      <w:docPartPr>
        <w:name w:val="5F49D176C6B24F5CA702E4E25EAD8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3C1BF-2443-4C71-8DE3-D5DAACB1698C}"/>
      </w:docPartPr>
      <w:docPartBody>
        <w:p w:rsidR="00B96E39" w:rsidRDefault="00752D13">
          <w:pPr>
            <w:pStyle w:val="5F49D176C6B24F5CA702E4E25EAD8988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89E5D2DFA1445D8864F18E2EAFDB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A89A9-0AA2-4A3B-9A72-3D6B0218F705}"/>
      </w:docPartPr>
      <w:docPartBody>
        <w:p w:rsidR="00E517BA" w:rsidRDefault="00684CE9" w:rsidP="00684CE9">
          <w:pPr>
            <w:pStyle w:val="F89E5D2DFA1445D8864F18E2EAFDB321"/>
          </w:pPr>
          <w:r>
            <w:t>[Website]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9C"/>
    <w:rsid w:val="000B37BA"/>
    <w:rsid w:val="00134F27"/>
    <w:rsid w:val="00227A3B"/>
    <w:rsid w:val="00305EF8"/>
    <w:rsid w:val="003F4F89"/>
    <w:rsid w:val="00524B26"/>
    <w:rsid w:val="00684CE9"/>
    <w:rsid w:val="006A729C"/>
    <w:rsid w:val="00752D13"/>
    <w:rsid w:val="00B22F22"/>
    <w:rsid w:val="00B96E39"/>
    <w:rsid w:val="00E5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4E7F91E9264A14B7BFB845FA459A35">
    <w:name w:val="E54E7F91E9264A14B7BFB845FA459A35"/>
  </w:style>
  <w:style w:type="paragraph" w:customStyle="1" w:styleId="51AF670C67D94D899BBE7CB9564D51EA">
    <w:name w:val="51AF670C67D94D899BBE7CB9564D51EA"/>
  </w:style>
  <w:style w:type="paragraph" w:customStyle="1" w:styleId="C098157B3BD7404F847DBFD58E737B3D">
    <w:name w:val="C098157B3BD7404F847DBFD58E737B3D"/>
  </w:style>
  <w:style w:type="paragraph" w:customStyle="1" w:styleId="43E444A3940A4451A177E46FF5F35344">
    <w:name w:val="43E444A3940A4451A177E46FF5F35344"/>
  </w:style>
  <w:style w:type="character" w:styleId="Emphasis">
    <w:name w:val="Emphasis"/>
    <w:basedOn w:val="DefaultParagraphFont"/>
    <w:uiPriority w:val="2"/>
    <w:unhideWhenUsed/>
    <w:qFormat/>
    <w:rPr>
      <w:color w:val="4472C4" w:themeColor="accent1"/>
    </w:rPr>
  </w:style>
  <w:style w:type="paragraph" w:customStyle="1" w:styleId="0303022024C7469086C59E987264D155">
    <w:name w:val="0303022024C7469086C59E987264D155"/>
  </w:style>
  <w:style w:type="paragraph" w:customStyle="1" w:styleId="675ED691F5814378B7D287D39FD9FFBD">
    <w:name w:val="675ED691F5814378B7D287D39FD9FFBD"/>
  </w:style>
  <w:style w:type="paragraph" w:customStyle="1" w:styleId="EF64F2D6328D4563A39E2C257BBF9FBC">
    <w:name w:val="EF64F2D6328D4563A39E2C257BBF9FBC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32919A9F31AC4B5F831646E0FEFD80CD">
    <w:name w:val="32919A9F31AC4B5F831646E0FEFD80CD"/>
  </w:style>
  <w:style w:type="character" w:styleId="PlaceholderText">
    <w:name w:val="Placeholder Text"/>
    <w:basedOn w:val="DefaultParagraphFont"/>
    <w:uiPriority w:val="99"/>
    <w:semiHidden/>
    <w:rsid w:val="006A729C"/>
    <w:rPr>
      <w:color w:val="808080"/>
    </w:rPr>
  </w:style>
  <w:style w:type="paragraph" w:customStyle="1" w:styleId="5F49D176C6B24F5CA702E4E25EAD8988">
    <w:name w:val="5F49D176C6B24F5CA702E4E25EAD8988"/>
  </w:style>
  <w:style w:type="paragraph" w:customStyle="1" w:styleId="918DD9FD3D784791872BD7FD70CCA77C">
    <w:name w:val="918DD9FD3D784791872BD7FD70CCA77C"/>
  </w:style>
  <w:style w:type="paragraph" w:customStyle="1" w:styleId="40D953BE2EB743D680DD313D591F2CD5">
    <w:name w:val="40D953BE2EB743D680DD313D591F2CD5"/>
  </w:style>
  <w:style w:type="paragraph" w:customStyle="1" w:styleId="D9E9EC7B235A444DA9BE951422FA96F6">
    <w:name w:val="D9E9EC7B235A444DA9BE951422FA96F6"/>
  </w:style>
  <w:style w:type="paragraph" w:customStyle="1" w:styleId="24921A5017D9476D9E26A953908A457B">
    <w:name w:val="24921A5017D9476D9E26A953908A457B"/>
  </w:style>
  <w:style w:type="paragraph" w:customStyle="1" w:styleId="0DF0F2E3A00B484CA9CBCC3BEB441C76">
    <w:name w:val="0DF0F2E3A00B484CA9CBCC3BEB441C76"/>
  </w:style>
  <w:style w:type="paragraph" w:customStyle="1" w:styleId="1C5133A2B0D343DCAECE96C87126F600">
    <w:name w:val="1C5133A2B0D343DCAECE96C87126F600"/>
  </w:style>
  <w:style w:type="paragraph" w:customStyle="1" w:styleId="601F7417719A46078FE996E5FB748003">
    <w:name w:val="601F7417719A46078FE996E5FB748003"/>
  </w:style>
  <w:style w:type="paragraph" w:customStyle="1" w:styleId="31AB0AD62410441EB35712BF88213EFD">
    <w:name w:val="31AB0AD62410441EB35712BF88213EFD"/>
  </w:style>
  <w:style w:type="paragraph" w:customStyle="1" w:styleId="CBA308F3DE104BF7A5C6D5B21422516F">
    <w:name w:val="CBA308F3DE104BF7A5C6D5B21422516F"/>
  </w:style>
  <w:style w:type="paragraph" w:customStyle="1" w:styleId="CCD845F02E7A4E4CB0010688654C0A00">
    <w:name w:val="CCD845F02E7A4E4CB0010688654C0A00"/>
  </w:style>
  <w:style w:type="paragraph" w:customStyle="1" w:styleId="1B0EA33836C344328BCE29D6E3117E91">
    <w:name w:val="1B0EA33836C344328BCE29D6E3117E91"/>
    <w:rsid w:val="006A729C"/>
  </w:style>
  <w:style w:type="paragraph" w:customStyle="1" w:styleId="96B6067E3AFD445EA294B957EB6AF24F">
    <w:name w:val="96B6067E3AFD445EA294B957EB6AF24F"/>
    <w:rsid w:val="00684CE9"/>
  </w:style>
  <w:style w:type="paragraph" w:customStyle="1" w:styleId="F89E5D2DFA1445D8864F18E2EAFDB321">
    <w:name w:val="F89E5D2DFA1445D8864F18E2EAFDB321"/>
    <w:rsid w:val="00684C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4, LANE J, AGUNREGE ESTATE, APETE-AWOTAN.</CompanyAddress>
  <CompanyPhone>09024631884</CompanyPhone>
  <CompanyFax/>
  <CompanyEmail>adegokefathiu17@gmail.com</CompanyEmail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89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adegoke fathiu ayoade</dc:creator>
  <cp:keywords>https://github.com/Fathiu17</cp:keywords>
  <cp:lastModifiedBy>fathiu</cp:lastModifiedBy>
  <cp:revision>8</cp:revision>
  <dcterms:created xsi:type="dcterms:W3CDTF">2022-05-26T18:36:00Z</dcterms:created>
  <dcterms:modified xsi:type="dcterms:W3CDTF">2022-08-19T00:15:00Z</dcterms:modified>
  <cp:category>IBADAN, 200129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